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86" w:rsidRDefault="006B7686" w:rsidP="003B75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河海大学岗位应聘申请表</w:t>
      </w:r>
    </w:p>
    <w:p w:rsidR="006B7686" w:rsidRDefault="006B7686" w:rsidP="003B7579">
      <w:pPr>
        <w:rPr>
          <w:rFonts w:ascii="Times New Roman"/>
          <w:sz w:val="24"/>
          <w:szCs w:val="24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570"/>
        <w:gridCol w:w="561"/>
        <w:gridCol w:w="709"/>
        <w:gridCol w:w="145"/>
        <w:gridCol w:w="994"/>
        <w:gridCol w:w="427"/>
        <w:gridCol w:w="423"/>
        <w:gridCol w:w="1137"/>
        <w:gridCol w:w="425"/>
        <w:gridCol w:w="851"/>
        <w:gridCol w:w="1560"/>
      </w:tblGrid>
      <w:tr w:rsidR="006B7686" w:rsidRPr="00813058" w:rsidTr="003B7579">
        <w:trPr>
          <w:cantSplit/>
          <w:trHeight w:val="753"/>
        </w:trPr>
        <w:tc>
          <w:tcPr>
            <w:tcW w:w="956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照片</w:t>
            </w:r>
          </w:p>
        </w:tc>
      </w:tr>
      <w:tr w:rsidR="006B7686" w:rsidRPr="00813058" w:rsidTr="003B7579">
        <w:trPr>
          <w:cantSplit/>
          <w:trHeight w:val="753"/>
        </w:trPr>
        <w:tc>
          <w:tcPr>
            <w:tcW w:w="956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民族</w:t>
            </w:r>
          </w:p>
        </w:tc>
        <w:tc>
          <w:tcPr>
            <w:tcW w:w="113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政治</w:t>
            </w:r>
          </w:p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面貌</w:t>
            </w:r>
          </w:p>
        </w:tc>
        <w:tc>
          <w:tcPr>
            <w:tcW w:w="1138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B7686" w:rsidRPr="00813058" w:rsidRDefault="006B7686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506"/>
        </w:trPr>
        <w:tc>
          <w:tcPr>
            <w:tcW w:w="956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婚否</w:t>
            </w:r>
          </w:p>
        </w:tc>
        <w:tc>
          <w:tcPr>
            <w:tcW w:w="113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学历</w:t>
            </w:r>
          </w:p>
        </w:tc>
        <w:tc>
          <w:tcPr>
            <w:tcW w:w="1138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B7686" w:rsidRPr="00813058" w:rsidRDefault="006B7686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59"/>
        </w:trPr>
        <w:tc>
          <w:tcPr>
            <w:tcW w:w="956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联系</w:t>
            </w:r>
          </w:p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sz w:val="24"/>
              </w:rPr>
              <w:t>Email</w:t>
            </w:r>
          </w:p>
        </w:tc>
        <w:tc>
          <w:tcPr>
            <w:tcW w:w="2411" w:type="dxa"/>
            <w:gridSpan w:val="4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B7686" w:rsidRPr="00813058" w:rsidRDefault="006B7686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51"/>
        </w:trPr>
        <w:tc>
          <w:tcPr>
            <w:tcW w:w="956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联系</w:t>
            </w:r>
          </w:p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地址</w:t>
            </w:r>
          </w:p>
        </w:tc>
        <w:tc>
          <w:tcPr>
            <w:tcW w:w="5389" w:type="dxa"/>
            <w:gridSpan w:val="9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B7686" w:rsidRPr="00813058" w:rsidRDefault="006B7686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56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 w:rsidR="006B7686" w:rsidRPr="00813058" w:rsidTr="003B7579">
        <w:trPr>
          <w:cantSplit/>
          <w:trHeight w:val="454"/>
        </w:trPr>
        <w:tc>
          <w:tcPr>
            <w:tcW w:w="152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1559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辅导员</w:t>
            </w:r>
          </w:p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sz w:val="24"/>
              </w:rPr>
              <w:t>或导师</w:t>
            </w:r>
          </w:p>
        </w:tc>
      </w:tr>
      <w:tr w:rsidR="006B7686" w:rsidRPr="00813058" w:rsidTr="003B7579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13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 w:rsidR="006B7686" w:rsidRPr="00813058" w:rsidTr="003B7579">
        <w:trPr>
          <w:cantSplit/>
          <w:trHeight w:val="1101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409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个人特色及自我评价</w:t>
            </w:r>
          </w:p>
        </w:tc>
      </w:tr>
      <w:tr w:rsidR="006B7686" w:rsidRPr="00813058" w:rsidTr="003B7579">
        <w:trPr>
          <w:cantSplit/>
          <w:trHeight w:val="1124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526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其他需要说明事项</w:t>
            </w:r>
          </w:p>
        </w:tc>
      </w:tr>
      <w:tr w:rsidR="006B7686" w:rsidRPr="00813058" w:rsidTr="003B7579">
        <w:trPr>
          <w:cantSplit/>
          <w:trHeight w:val="1139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86" w:rsidRPr="00813058" w:rsidTr="003B7579">
        <w:trPr>
          <w:cantSplit/>
          <w:trHeight w:val="547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58">
              <w:rPr>
                <w:rFonts w:hint="eastAsia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 w:rsidR="006B7686" w:rsidRPr="00813058" w:rsidTr="003B7579">
        <w:trPr>
          <w:cantSplit/>
          <w:trHeight w:val="695"/>
        </w:trPr>
        <w:tc>
          <w:tcPr>
            <w:tcW w:w="8755" w:type="dxa"/>
            <w:gridSpan w:val="12"/>
            <w:vAlign w:val="center"/>
          </w:tcPr>
          <w:p w:rsidR="006B7686" w:rsidRPr="00813058" w:rsidRDefault="006B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86" w:rsidRDefault="006B7686" w:rsidP="003B7579">
      <w:pPr>
        <w:ind w:leftChars="-46" w:hangingChars="46" w:hanging="97"/>
        <w:rPr>
          <w:rFonts w:ascii="Times New Roman" w:hAnsi="Times New Roman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个人学历、学位证书复印件请附后</w:t>
      </w:r>
    </w:p>
    <w:sectPr w:rsidR="006B7686" w:rsidSect="004906E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F85"/>
    <w:rsid w:val="00087881"/>
    <w:rsid w:val="00096AE1"/>
    <w:rsid w:val="000F4C07"/>
    <w:rsid w:val="00136248"/>
    <w:rsid w:val="00171DF6"/>
    <w:rsid w:val="00244159"/>
    <w:rsid w:val="002663D0"/>
    <w:rsid w:val="00316F85"/>
    <w:rsid w:val="00322803"/>
    <w:rsid w:val="00345763"/>
    <w:rsid w:val="0035746F"/>
    <w:rsid w:val="00376634"/>
    <w:rsid w:val="003B7579"/>
    <w:rsid w:val="004906E8"/>
    <w:rsid w:val="00504781"/>
    <w:rsid w:val="005973DC"/>
    <w:rsid w:val="005A75C1"/>
    <w:rsid w:val="005C0F76"/>
    <w:rsid w:val="005D1B6C"/>
    <w:rsid w:val="0064321E"/>
    <w:rsid w:val="006B7686"/>
    <w:rsid w:val="007372C8"/>
    <w:rsid w:val="007A22C8"/>
    <w:rsid w:val="00813058"/>
    <w:rsid w:val="008D4D63"/>
    <w:rsid w:val="009917D4"/>
    <w:rsid w:val="00AB2161"/>
    <w:rsid w:val="00AF3EA6"/>
    <w:rsid w:val="00B44468"/>
    <w:rsid w:val="00BE6BB6"/>
    <w:rsid w:val="00C14217"/>
    <w:rsid w:val="00C33981"/>
    <w:rsid w:val="00D35718"/>
    <w:rsid w:val="00D70B32"/>
    <w:rsid w:val="00E578D4"/>
    <w:rsid w:val="00E6189D"/>
    <w:rsid w:val="00F070CB"/>
    <w:rsid w:val="00F70805"/>
    <w:rsid w:val="00FB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6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19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19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41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倪晓红</dc:creator>
  <cp:keywords/>
  <dc:description/>
  <cp:lastModifiedBy>wu</cp:lastModifiedBy>
  <cp:revision>16</cp:revision>
  <cp:lastPrinted>2016-07-14T04:02:00Z</cp:lastPrinted>
  <dcterms:created xsi:type="dcterms:W3CDTF">2016-07-14T04:01:00Z</dcterms:created>
  <dcterms:modified xsi:type="dcterms:W3CDTF">2016-07-15T05:00:00Z</dcterms:modified>
</cp:coreProperties>
</file>